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888" w14:textId="77777777" w:rsidR="00F46E45" w:rsidRPr="008D6E11" w:rsidRDefault="00F46E45" w:rsidP="00F46E45">
      <w:pPr>
        <w:ind w:leftChars="767" w:left="1841"/>
        <w:jc w:val="left"/>
        <w:rPr>
          <w:rFonts w:ascii="Times New Roman" w:eastAsia="ＭＳ 明朝" w:hAnsi="Times New Roman"/>
        </w:rPr>
      </w:pPr>
    </w:p>
    <w:p w14:paraId="2EB1B653" w14:textId="77777777" w:rsidR="00F46E45" w:rsidRPr="008D6E11" w:rsidRDefault="00F46E45" w:rsidP="00F570CF">
      <w:pPr>
        <w:ind w:leftChars="75" w:left="180"/>
        <w:jc w:val="left"/>
        <w:rPr>
          <w:rFonts w:ascii="Times New Roman" w:eastAsia="ＭＳ 明朝" w:hAnsi="Times New Roman"/>
        </w:rPr>
      </w:pPr>
    </w:p>
    <w:p w14:paraId="72AC5B7A" w14:textId="77777777" w:rsidR="008C4446" w:rsidRPr="008D6E11" w:rsidRDefault="008D6E11" w:rsidP="00F46E45">
      <w:pPr>
        <w:ind w:leftChars="75" w:left="180"/>
        <w:jc w:val="center"/>
        <w:rPr>
          <w:rFonts w:ascii="Times New Roman" w:eastAsia="ＭＳ ゴシック" w:hAnsi="Times New Roman"/>
          <w:sz w:val="36"/>
          <w:szCs w:val="36"/>
        </w:rPr>
      </w:pPr>
      <w:r w:rsidRPr="008D6E11">
        <w:rPr>
          <w:rFonts w:ascii="Times New Roman" w:eastAsia="ＭＳ ゴシック" w:hAnsi="Times New Roman"/>
          <w:sz w:val="36"/>
          <w:szCs w:val="36"/>
        </w:rPr>
        <w:t>広告</w:t>
      </w:r>
      <w:r w:rsidR="008C4446" w:rsidRPr="008D6E11">
        <w:rPr>
          <w:rFonts w:ascii="Times New Roman" w:eastAsia="ＭＳ ゴシック" w:hAnsi="Times New Roman"/>
          <w:sz w:val="36"/>
          <w:szCs w:val="36"/>
        </w:rPr>
        <w:t>申込書</w:t>
      </w:r>
    </w:p>
    <w:p w14:paraId="593E428B" w14:textId="77777777" w:rsidR="008C4446" w:rsidRPr="008D6E11" w:rsidRDefault="008C4446">
      <w:pPr>
        <w:pStyle w:val="10"/>
        <w:spacing w:line="400" w:lineRule="exact"/>
        <w:rPr>
          <w:rFonts w:ascii="Times New Roman" w:hAnsi="Times New Roman"/>
        </w:rPr>
      </w:pPr>
    </w:p>
    <w:p w14:paraId="448BA5A3" w14:textId="77777777" w:rsidR="008C4446" w:rsidRPr="008D6E11" w:rsidRDefault="009A0A9F">
      <w:pPr>
        <w:pStyle w:val="a3"/>
        <w:adjustRightInd/>
        <w:textAlignment w:val="auto"/>
        <w:rPr>
          <w:rFonts w:ascii="Times New Roman" w:hAnsi="Times New Roman"/>
          <w:kern w:val="2"/>
        </w:rPr>
      </w:pPr>
      <w:r w:rsidRPr="008D6E11">
        <w:rPr>
          <w:rFonts w:ascii="Times New Roman" w:hAnsi="Times New Roman"/>
          <w:kern w:val="2"/>
        </w:rPr>
        <w:t>令和</w:t>
      </w:r>
      <w:r w:rsidR="008C4446" w:rsidRPr="008D6E11">
        <w:rPr>
          <w:rFonts w:ascii="Times New Roman" w:hAnsi="Times New Roman"/>
          <w:kern w:val="2"/>
        </w:rPr>
        <w:t xml:space="preserve">　　年　</w:t>
      </w:r>
      <w:r w:rsidR="00806FBA" w:rsidRPr="008D6E11">
        <w:rPr>
          <w:rFonts w:ascii="Times New Roman" w:hAnsi="Times New Roman"/>
          <w:kern w:val="2"/>
        </w:rPr>
        <w:t xml:space="preserve">　月　</w:t>
      </w:r>
      <w:r w:rsidR="008C4446" w:rsidRPr="008D6E11">
        <w:rPr>
          <w:rFonts w:ascii="Times New Roman" w:hAnsi="Times New Roman"/>
          <w:kern w:val="2"/>
        </w:rPr>
        <w:t xml:space="preserve">　日</w:t>
      </w:r>
    </w:p>
    <w:p w14:paraId="3C5E4192" w14:textId="1D4610C4" w:rsidR="008C4446" w:rsidRPr="008D6E11" w:rsidRDefault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  <w:kern w:val="0"/>
        </w:rPr>
        <w:t>第</w:t>
      </w:r>
      <w:r w:rsidR="007764F9">
        <w:rPr>
          <w:rFonts w:ascii="Times New Roman" w:eastAsia="ＭＳ 明朝" w:hAnsi="Times New Roman" w:hint="eastAsia"/>
          <w:kern w:val="0"/>
        </w:rPr>
        <w:t>７</w:t>
      </w:r>
      <w:r w:rsidR="00B267D2">
        <w:rPr>
          <w:rFonts w:ascii="Times New Roman" w:eastAsia="ＭＳ 明朝" w:hAnsi="Times New Roman" w:hint="eastAsia"/>
          <w:kern w:val="0"/>
        </w:rPr>
        <w:t>回</w:t>
      </w:r>
      <w:r w:rsidRPr="008D6E11">
        <w:rPr>
          <w:rFonts w:ascii="Times New Roman" w:eastAsia="ＭＳ 明朝" w:hAnsi="Times New Roman"/>
          <w:kern w:val="0"/>
        </w:rPr>
        <w:t>医薬品毒性機序研究会</w:t>
      </w:r>
      <w:r w:rsidR="00961602" w:rsidRPr="008D6E11">
        <w:rPr>
          <w:rFonts w:ascii="Times New Roman" w:eastAsia="ＭＳ 明朝" w:hAnsi="Times New Roman"/>
        </w:rPr>
        <w:t xml:space="preserve"> </w:t>
      </w:r>
      <w:r w:rsidR="008C4446" w:rsidRPr="008D6E11">
        <w:rPr>
          <w:rFonts w:ascii="Times New Roman" w:eastAsia="ＭＳ 明朝" w:hAnsi="Times New Roman"/>
        </w:rPr>
        <w:t>事務局　御中</w:t>
      </w:r>
    </w:p>
    <w:p w14:paraId="07065256" w14:textId="77777777" w:rsidR="008C4446" w:rsidRPr="00EE4D4A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8916DFC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E350DA1" w14:textId="368D7191" w:rsidR="008C4446" w:rsidRPr="008D6E11" w:rsidRDefault="00AF5D95" w:rsidP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  <w:kern w:val="0"/>
        </w:rPr>
      </w:pPr>
      <w:r w:rsidRPr="008D6E11">
        <w:rPr>
          <w:rFonts w:ascii="Times New Roman" w:eastAsia="ＭＳ 明朝" w:hAnsi="Times New Roman"/>
          <w:kern w:val="0"/>
        </w:rPr>
        <w:t>第</w:t>
      </w:r>
      <w:r w:rsidR="007764F9">
        <w:rPr>
          <w:rFonts w:ascii="Times New Roman" w:eastAsia="ＭＳ 明朝" w:hAnsi="Times New Roman" w:hint="eastAsia"/>
          <w:kern w:val="0"/>
        </w:rPr>
        <w:t>７</w:t>
      </w:r>
      <w:r w:rsidRPr="008D6E11">
        <w:rPr>
          <w:rFonts w:ascii="Times New Roman" w:eastAsia="ＭＳ 明朝" w:hAnsi="Times New Roman"/>
          <w:kern w:val="0"/>
        </w:rPr>
        <w:t>回医薬品毒性機序研究会</w:t>
      </w:r>
      <w:r w:rsidR="00C37357">
        <w:rPr>
          <w:rFonts w:ascii="Times New Roman" w:eastAsia="ＭＳ 明朝" w:hAnsi="Times New Roman" w:hint="eastAsia"/>
          <w:kern w:val="0"/>
        </w:rPr>
        <w:t>の開催趣旨</w:t>
      </w:r>
      <w:r w:rsidR="00511E06" w:rsidRPr="008D6E11">
        <w:rPr>
          <w:rFonts w:ascii="Times New Roman" w:eastAsia="ＭＳ 明朝" w:hAnsi="Times New Roman"/>
        </w:rPr>
        <w:t>に賛同し、下記</w:t>
      </w:r>
      <w:r w:rsidR="009A0A9F" w:rsidRPr="008D6E11">
        <w:rPr>
          <w:rFonts w:ascii="Times New Roman" w:eastAsia="ＭＳ 明朝" w:hAnsi="Times New Roman"/>
        </w:rPr>
        <w:t>の</w:t>
      </w:r>
      <w:r w:rsidR="00511E06" w:rsidRPr="008D6E11">
        <w:rPr>
          <w:rFonts w:ascii="Times New Roman" w:eastAsia="ＭＳ 明朝" w:hAnsi="Times New Roman"/>
        </w:rPr>
        <w:t>通り</w:t>
      </w:r>
      <w:r w:rsidR="008D6E11" w:rsidRPr="008D6E11">
        <w:rPr>
          <w:rFonts w:ascii="Times New Roman" w:eastAsia="ＭＳ 明朝" w:hAnsi="Times New Roman"/>
        </w:rPr>
        <w:t>広告</w:t>
      </w:r>
      <w:r w:rsidR="008C4446" w:rsidRPr="008D6E11">
        <w:rPr>
          <w:rFonts w:ascii="Times New Roman" w:eastAsia="ＭＳ 明朝" w:hAnsi="Times New Roman"/>
        </w:rPr>
        <w:t>を申し込みます。</w:t>
      </w:r>
    </w:p>
    <w:p w14:paraId="74588BFD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03FF5316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7523354D" w14:textId="77777777" w:rsidR="008D6E11" w:rsidRPr="008D6E11" w:rsidRDefault="004D01CF" w:rsidP="008D6E11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</w:t>
      </w:r>
      <w:r w:rsidR="008D6E11" w:rsidRPr="008D6E11">
        <w:rPr>
          <w:rFonts w:ascii="Times New Roman" w:eastAsia="ＭＳ 明朝" w:hAnsi="Times New Roman"/>
        </w:rPr>
        <w:t>広告</w:t>
      </w:r>
      <w:r w:rsidR="00511E06" w:rsidRPr="008D6E11">
        <w:rPr>
          <w:rFonts w:ascii="Times New Roman" w:eastAsia="ＭＳ 明朝" w:hAnsi="Times New Roman"/>
        </w:rPr>
        <w:t>：</w:t>
      </w:r>
      <w:r w:rsidR="008D6E11" w:rsidRPr="008D6E11">
        <w:rPr>
          <w:rFonts w:ascii="Times New Roman" w:eastAsia="ＭＳ 明朝" w:hAnsi="Times New Roman"/>
        </w:rPr>
        <w:t xml:space="preserve">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 xml:space="preserve">ホームページ広告　　</w:t>
      </w:r>
      <w:r w:rsidR="0026686C">
        <w:rPr>
          <w:rFonts w:ascii="Times New Roman" w:eastAsia="ＭＳ 明朝" w:hAnsi="Times New Roman" w:hint="eastAsia"/>
        </w:rPr>
        <w:t>□要旨集広告</w:t>
      </w:r>
      <w:r w:rsidR="008D6E11" w:rsidRPr="008D6E11">
        <w:rPr>
          <w:rFonts w:ascii="Times New Roman" w:eastAsia="ＭＳ 明朝" w:hAnsi="Times New Roman"/>
        </w:rPr>
        <w:t xml:space="preserve">　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>CM</w:t>
      </w:r>
      <w:r w:rsidR="008D6E11" w:rsidRPr="008D6E11">
        <w:rPr>
          <w:rFonts w:ascii="Times New Roman" w:eastAsia="ＭＳ 明朝" w:hAnsi="Times New Roman"/>
        </w:rPr>
        <w:t>広告</w:t>
      </w:r>
    </w:p>
    <w:p w14:paraId="62C0C1A8" w14:textId="77777777" w:rsidR="00952732" w:rsidRDefault="00D90AFF" w:rsidP="00511E06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</w:t>
      </w:r>
      <w:r w:rsidR="004F7E9B">
        <w:rPr>
          <w:rFonts w:ascii="Times New Roman" w:eastAsia="ＭＳ 明朝" w:hAnsi="Times New Roman" w:hint="eastAsia"/>
        </w:rPr>
        <w:t>（お申し込みの広告を■にしてください。）</w:t>
      </w:r>
    </w:p>
    <w:p w14:paraId="17D23F72" w14:textId="77777777" w:rsidR="004F7E9B" w:rsidRPr="008D6E11" w:rsidRDefault="004F7E9B" w:rsidP="00511E06">
      <w:pPr>
        <w:ind w:left="180"/>
        <w:rPr>
          <w:rFonts w:ascii="Times New Roman" w:eastAsia="ＭＳ 明朝" w:hAnsi="Times New Roman"/>
        </w:rPr>
      </w:pPr>
    </w:p>
    <w:p w14:paraId="77D8C417" w14:textId="77777777" w:rsidR="008C4446" w:rsidRPr="008D6E11" w:rsidRDefault="008C4446" w:rsidP="00D90AFF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</w:t>
      </w:r>
      <w:r w:rsidR="004D01CF" w:rsidRPr="008D6E11">
        <w:rPr>
          <w:rFonts w:ascii="Times New Roman" w:eastAsia="ＭＳ 明朝" w:hAnsi="Times New Roman"/>
        </w:rPr>
        <w:t xml:space="preserve">                  </w:t>
      </w:r>
    </w:p>
    <w:p w14:paraId="51E791BA" w14:textId="77777777" w:rsidR="008C4446" w:rsidRPr="008D6E11" w:rsidRDefault="008C4446">
      <w:pPr>
        <w:autoSpaceDE w:val="0"/>
        <w:autoSpaceDN w:val="0"/>
        <w:spacing w:line="400" w:lineRule="exact"/>
        <w:ind w:firstLineChars="276" w:firstLine="662"/>
        <w:jc w:val="left"/>
        <w:rPr>
          <w:rFonts w:ascii="Times New Roman" w:eastAsia="ＭＳ 明朝" w:hAnsi="Times New Roman"/>
        </w:rPr>
      </w:pPr>
    </w:p>
    <w:p w14:paraId="3BCE71A6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法人名：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</w:t>
      </w:r>
    </w:p>
    <w:p w14:paraId="79EAC86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F1785E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住所：</w:t>
      </w:r>
      <w:r w:rsidRPr="008D6E11">
        <w:rPr>
          <w:rFonts w:ascii="Times New Roman" w:eastAsia="ＭＳ 明朝" w:hAnsi="Times New Roman"/>
          <w:u w:val="single"/>
        </w:rPr>
        <w:t xml:space="preserve">〒　　　　　　　　　　　　　　　　　　　　　　　　　　　　</w:t>
      </w:r>
    </w:p>
    <w:p w14:paraId="04794225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</w:p>
    <w:p w14:paraId="3AEB3AA4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　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　　　　　　　</w:t>
      </w:r>
    </w:p>
    <w:p w14:paraId="6D357E11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8323FDF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AC924DA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担当者名：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</w:t>
      </w:r>
    </w:p>
    <w:p w14:paraId="1197AD0B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2D63D91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TEL: 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</w:t>
      </w:r>
      <w:r w:rsidRPr="008D6E11">
        <w:rPr>
          <w:rFonts w:ascii="Times New Roman" w:eastAsia="ＭＳ 明朝" w:hAnsi="Times New Roman"/>
        </w:rPr>
        <w:t xml:space="preserve">　　</w:t>
      </w:r>
      <w:r w:rsidRPr="008D6E11">
        <w:rPr>
          <w:rFonts w:ascii="Times New Roman" w:eastAsia="ＭＳ 明朝" w:hAnsi="Times New Roman"/>
        </w:rPr>
        <w:t xml:space="preserve">FAX: </w:t>
      </w:r>
      <w:r w:rsidRPr="008D6E11">
        <w:rPr>
          <w:rFonts w:ascii="Times New Roman" w:eastAsia="ＭＳ 明朝" w:hAnsi="Times New Roman"/>
          <w:u w:val="single"/>
        </w:rPr>
        <w:t xml:space="preserve">　　　　　　　　</w:t>
      </w:r>
    </w:p>
    <w:p w14:paraId="70048A7C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　　　　</w:t>
      </w:r>
    </w:p>
    <w:p w14:paraId="7941BAB2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E-mail:</w:t>
      </w:r>
      <w:r w:rsidRPr="008D6E11">
        <w:rPr>
          <w:rFonts w:ascii="Times New Roman" w:eastAsia="ＭＳ 明朝" w:hAnsi="Times New Roman"/>
          <w:u w:val="single"/>
        </w:rPr>
        <w:t xml:space="preserve">                                  </w:t>
      </w:r>
      <w:r w:rsidRPr="008D6E11">
        <w:rPr>
          <w:rFonts w:ascii="Times New Roman" w:eastAsia="ＭＳ 明朝" w:hAnsi="Times New Roman"/>
          <w:u w:val="single"/>
        </w:rPr>
        <w:t xml:space="preserve">　　</w:t>
      </w:r>
      <w:r w:rsidRPr="008D6E11">
        <w:rPr>
          <w:rFonts w:ascii="Times New Roman" w:eastAsia="ＭＳ 明朝" w:hAnsi="Times New Roman"/>
          <w:u w:val="single"/>
        </w:rPr>
        <w:t xml:space="preserve">     </w:t>
      </w:r>
    </w:p>
    <w:p w14:paraId="69A434F9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5B912D77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</w:rPr>
      </w:pPr>
    </w:p>
    <w:p w14:paraId="6B8A157B" w14:textId="77777777" w:rsidR="008C4446" w:rsidRPr="008D6E11" w:rsidRDefault="008C4446">
      <w:pPr>
        <w:spacing w:line="360" w:lineRule="auto"/>
        <w:rPr>
          <w:rFonts w:ascii="Times New Roman" w:eastAsia="ＭＳ 明朝" w:hAnsi="Times New Roman"/>
          <w:b/>
        </w:rPr>
      </w:pPr>
      <w:r w:rsidRPr="008D6E11">
        <w:rPr>
          <w:rFonts w:ascii="Times New Roman" w:eastAsia="ＭＳ 明朝" w:hAnsi="Times New Roman"/>
        </w:rPr>
        <w:t xml:space="preserve">　　その他連絡事項</w:t>
      </w:r>
      <w:r w:rsidR="008D6E11">
        <w:rPr>
          <w:rFonts w:ascii="Times New Roman" w:eastAsia="ＭＳ 明朝" w:hAnsi="Times New Roman" w:hint="eastAsia"/>
        </w:rPr>
        <w:t>：</w:t>
      </w:r>
    </w:p>
    <w:p w14:paraId="2B66F510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27D43783" w14:textId="77777777" w:rsidR="008C4446" w:rsidRPr="008D6E11" w:rsidRDefault="008C4446">
      <w:pPr>
        <w:tabs>
          <w:tab w:val="left" w:pos="3060"/>
        </w:tabs>
        <w:spacing w:line="400" w:lineRule="exact"/>
        <w:jc w:val="left"/>
        <w:rPr>
          <w:rFonts w:ascii="Times New Roman" w:eastAsia="ＭＳ 明朝" w:hAnsi="Times New Roman"/>
        </w:rPr>
      </w:pPr>
    </w:p>
    <w:p w14:paraId="1362681F" w14:textId="4C3B9542" w:rsidR="008C4446" w:rsidRPr="008D6E11" w:rsidRDefault="008C4446">
      <w:pPr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>本申込書は事務局宛に、</w:t>
      </w:r>
      <w:r w:rsidR="00806FBA" w:rsidRPr="008D6E11">
        <w:rPr>
          <w:rFonts w:ascii="Times New Roman" w:eastAsia="ＭＳ 明朝" w:hAnsi="Times New Roman"/>
        </w:rPr>
        <w:t>電子メール</w:t>
      </w:r>
      <w:r w:rsidR="00F46E45" w:rsidRPr="008D6E11">
        <w:rPr>
          <w:rFonts w:ascii="Times New Roman" w:eastAsia="ＭＳ 明朝" w:hAnsi="Times New Roman"/>
        </w:rPr>
        <w:t>（</w:t>
      </w:r>
      <w:hyperlink r:id="rId7" w:history="1">
        <w:r w:rsidR="007764F9" w:rsidRPr="009257E9">
          <w:rPr>
            <w:rStyle w:val="a7"/>
            <w:rFonts w:ascii="游ゴシック Medium" w:eastAsia="游ゴシック Medium" w:hAnsi="游ゴシック Medium"/>
            <w:sz w:val="21"/>
            <w:szCs w:val="21"/>
          </w:rPr>
          <w:t>kijoken7@u-shizuoka-ken.ac.jp</w:t>
        </w:r>
      </w:hyperlink>
      <w:r w:rsidR="00F46E45" w:rsidRPr="008D6E11">
        <w:rPr>
          <w:rFonts w:ascii="Times New Roman" w:eastAsia="ＭＳ 明朝" w:hAnsi="Times New Roman"/>
        </w:rPr>
        <w:t>）</w:t>
      </w:r>
      <w:r w:rsidRPr="008D6E11">
        <w:rPr>
          <w:rFonts w:ascii="Times New Roman" w:eastAsia="ＭＳ 明朝" w:hAnsi="Times New Roman"/>
        </w:rPr>
        <w:t>で</w:t>
      </w:r>
      <w:r w:rsidR="00B1207B" w:rsidRPr="008D6E11">
        <w:rPr>
          <w:rFonts w:ascii="Times New Roman" w:eastAsia="ＭＳ 明朝" w:hAnsi="Times New Roman"/>
        </w:rPr>
        <w:t>ご送付ください</w:t>
      </w:r>
      <w:r w:rsidRPr="008D6E11">
        <w:rPr>
          <w:rFonts w:ascii="Times New Roman" w:eastAsia="ＭＳ 明朝" w:hAnsi="Times New Roman"/>
        </w:rPr>
        <w:t>。</w:t>
      </w:r>
    </w:p>
    <w:sectPr w:rsidR="008C4446" w:rsidRPr="008D6E11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17E7" w14:textId="77777777" w:rsidR="00F62C8E" w:rsidRDefault="00F62C8E">
      <w:r>
        <w:separator/>
      </w:r>
    </w:p>
  </w:endnote>
  <w:endnote w:type="continuationSeparator" w:id="0">
    <w:p w14:paraId="07F85ED6" w14:textId="77777777" w:rsidR="00F62C8E" w:rsidRDefault="00F6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62E5" w14:textId="77777777" w:rsidR="00F62C8E" w:rsidRDefault="00F62C8E">
      <w:r>
        <w:separator/>
      </w:r>
    </w:p>
  </w:footnote>
  <w:footnote w:type="continuationSeparator" w:id="0">
    <w:p w14:paraId="7F1D8850" w14:textId="77777777" w:rsidR="00F62C8E" w:rsidRDefault="00F6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C4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 w16cid:durableId="1698197405">
    <w:abstractNumId w:val="3"/>
  </w:num>
  <w:num w:numId="2" w16cid:durableId="117116082">
    <w:abstractNumId w:val="1"/>
  </w:num>
  <w:num w:numId="3" w16cid:durableId="1801220005">
    <w:abstractNumId w:val="4"/>
  </w:num>
  <w:num w:numId="4" w16cid:durableId="1825583521">
    <w:abstractNumId w:val="2"/>
  </w:num>
  <w:num w:numId="5" w16cid:durableId="5380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3147A"/>
    <w:rsid w:val="00065137"/>
    <w:rsid w:val="00082542"/>
    <w:rsid w:val="00082A2E"/>
    <w:rsid w:val="000E7398"/>
    <w:rsid w:val="000F3532"/>
    <w:rsid w:val="00153B66"/>
    <w:rsid w:val="001C7696"/>
    <w:rsid w:val="001F4B15"/>
    <w:rsid w:val="0023019A"/>
    <w:rsid w:val="002332AC"/>
    <w:rsid w:val="0026686C"/>
    <w:rsid w:val="00285C5D"/>
    <w:rsid w:val="002E6F40"/>
    <w:rsid w:val="002F1C83"/>
    <w:rsid w:val="00331AF9"/>
    <w:rsid w:val="00376516"/>
    <w:rsid w:val="003D4086"/>
    <w:rsid w:val="00400291"/>
    <w:rsid w:val="00450ACB"/>
    <w:rsid w:val="004905A4"/>
    <w:rsid w:val="004A3A5C"/>
    <w:rsid w:val="004A3C40"/>
    <w:rsid w:val="004B6221"/>
    <w:rsid w:val="004B6EFB"/>
    <w:rsid w:val="004D01CF"/>
    <w:rsid w:val="004F0ECF"/>
    <w:rsid w:val="004F4D2F"/>
    <w:rsid w:val="004F7E9B"/>
    <w:rsid w:val="00511E06"/>
    <w:rsid w:val="00546F38"/>
    <w:rsid w:val="005A221D"/>
    <w:rsid w:val="005C4E3B"/>
    <w:rsid w:val="005F752E"/>
    <w:rsid w:val="006355FB"/>
    <w:rsid w:val="00637834"/>
    <w:rsid w:val="00652078"/>
    <w:rsid w:val="006823D0"/>
    <w:rsid w:val="006B3D4B"/>
    <w:rsid w:val="00723DA5"/>
    <w:rsid w:val="00727CFA"/>
    <w:rsid w:val="007764F9"/>
    <w:rsid w:val="007C40BC"/>
    <w:rsid w:val="007D278B"/>
    <w:rsid w:val="007E7C7A"/>
    <w:rsid w:val="007F37BC"/>
    <w:rsid w:val="00806FBA"/>
    <w:rsid w:val="0085266D"/>
    <w:rsid w:val="00882F53"/>
    <w:rsid w:val="00891E97"/>
    <w:rsid w:val="008B1731"/>
    <w:rsid w:val="008C4446"/>
    <w:rsid w:val="008D58C1"/>
    <w:rsid w:val="008D6E11"/>
    <w:rsid w:val="00952732"/>
    <w:rsid w:val="00961602"/>
    <w:rsid w:val="009700E1"/>
    <w:rsid w:val="009A0A9F"/>
    <w:rsid w:val="00A00FF6"/>
    <w:rsid w:val="00A16281"/>
    <w:rsid w:val="00A34386"/>
    <w:rsid w:val="00A87E23"/>
    <w:rsid w:val="00AF5D95"/>
    <w:rsid w:val="00AF69AE"/>
    <w:rsid w:val="00B06B7A"/>
    <w:rsid w:val="00B1207B"/>
    <w:rsid w:val="00B267D2"/>
    <w:rsid w:val="00B47E48"/>
    <w:rsid w:val="00B63C41"/>
    <w:rsid w:val="00B70B48"/>
    <w:rsid w:val="00BA606B"/>
    <w:rsid w:val="00C26ECF"/>
    <w:rsid w:val="00C316B0"/>
    <w:rsid w:val="00C37357"/>
    <w:rsid w:val="00C72BCB"/>
    <w:rsid w:val="00CC7536"/>
    <w:rsid w:val="00CE0ACA"/>
    <w:rsid w:val="00CE574E"/>
    <w:rsid w:val="00CF40A8"/>
    <w:rsid w:val="00D61490"/>
    <w:rsid w:val="00D6366F"/>
    <w:rsid w:val="00D75825"/>
    <w:rsid w:val="00D77966"/>
    <w:rsid w:val="00D77DFE"/>
    <w:rsid w:val="00D90AFF"/>
    <w:rsid w:val="00DB1689"/>
    <w:rsid w:val="00DC2DB9"/>
    <w:rsid w:val="00E1451A"/>
    <w:rsid w:val="00E659FF"/>
    <w:rsid w:val="00E747B4"/>
    <w:rsid w:val="00E86519"/>
    <w:rsid w:val="00E91C92"/>
    <w:rsid w:val="00EA01DE"/>
    <w:rsid w:val="00EA642B"/>
    <w:rsid w:val="00EA71A7"/>
    <w:rsid w:val="00ED008F"/>
    <w:rsid w:val="00EE4D4A"/>
    <w:rsid w:val="00F14846"/>
    <w:rsid w:val="00F46E45"/>
    <w:rsid w:val="00F56097"/>
    <w:rsid w:val="00F570CF"/>
    <w:rsid w:val="00F62C8E"/>
    <w:rsid w:val="00F82387"/>
    <w:rsid w:val="00F972D4"/>
    <w:rsid w:val="00FC5DF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5D63F60"/>
  <w15:chartTrackingRefBased/>
  <w15:docId w15:val="{879284B8-4B29-FD46-8150-FCC345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10">
    <w:name w:val="挨拶文1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516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516"/>
    <w:rPr>
      <w:kern w:val="2"/>
      <w:sz w:val="24"/>
    </w:rPr>
  </w:style>
  <w:style w:type="character" w:styleId="af">
    <w:name w:val="annotation reference"/>
    <w:uiPriority w:val="99"/>
    <w:semiHidden/>
    <w:unhideWhenUsed/>
    <w:rsid w:val="00DB16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B1689"/>
    <w:pPr>
      <w:jc w:val="left"/>
    </w:pPr>
  </w:style>
  <w:style w:type="character" w:customStyle="1" w:styleId="af1">
    <w:name w:val="コメント文字列 (文字)"/>
    <w:link w:val="af0"/>
    <w:semiHidden/>
    <w:rsid w:val="00DB1689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16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B1689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B1689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DB1689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joken7@u-shizuoka-ke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こういち よしなり</cp:lastModifiedBy>
  <cp:revision>6</cp:revision>
  <cp:lastPrinted>2018-08-07T05:44:00Z</cp:lastPrinted>
  <dcterms:created xsi:type="dcterms:W3CDTF">2022-11-29T06:15:00Z</dcterms:created>
  <dcterms:modified xsi:type="dcterms:W3CDTF">2024-05-29T03:46:00Z</dcterms:modified>
</cp:coreProperties>
</file>